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CB8A4" w14:textId="77777777" w:rsidR="00B103BF" w:rsidRPr="000F3064" w:rsidRDefault="004F221F" w:rsidP="004F221F">
      <w:pPr>
        <w:jc w:val="center"/>
        <w:rPr>
          <w:sz w:val="20"/>
          <w:szCs w:val="20"/>
        </w:rPr>
      </w:pPr>
      <w:r w:rsidRPr="000F3064">
        <w:rPr>
          <w:sz w:val="20"/>
          <w:szCs w:val="20"/>
        </w:rPr>
        <w:t>Sukladno Zakon</w:t>
      </w:r>
      <w:r w:rsidR="00B103BF" w:rsidRPr="000F3064">
        <w:rPr>
          <w:sz w:val="20"/>
          <w:szCs w:val="20"/>
        </w:rPr>
        <w:t>u</w:t>
      </w:r>
      <w:r w:rsidRPr="000F3064">
        <w:rPr>
          <w:sz w:val="20"/>
          <w:szCs w:val="20"/>
        </w:rPr>
        <w:t xml:space="preserve"> o fiskalizaciji</w:t>
      </w:r>
      <w:r w:rsidR="00B103BF" w:rsidRPr="000F3064">
        <w:rPr>
          <w:sz w:val="20"/>
          <w:szCs w:val="20"/>
        </w:rPr>
        <w:t xml:space="preserve"> (NN 89/2025)</w:t>
      </w:r>
      <w:r w:rsidRPr="000F3064">
        <w:rPr>
          <w:sz w:val="20"/>
          <w:szCs w:val="20"/>
        </w:rPr>
        <w:t>,</w:t>
      </w:r>
      <w:r w:rsidR="003B7E31" w:rsidRPr="000F3064">
        <w:rPr>
          <w:sz w:val="20"/>
          <w:szCs w:val="20"/>
        </w:rPr>
        <w:t xml:space="preserve"> </w:t>
      </w:r>
    </w:p>
    <w:p w14:paraId="1AA58262" w14:textId="4F47C837" w:rsidR="004F221F" w:rsidRPr="000F3064" w:rsidRDefault="008F04A8" w:rsidP="004F221F">
      <w:pPr>
        <w:jc w:val="center"/>
        <w:rPr>
          <w:sz w:val="20"/>
          <w:szCs w:val="20"/>
        </w:rPr>
      </w:pPr>
      <w:r w:rsidRPr="008F04A8">
        <w:rPr>
          <w:sz w:val="20"/>
          <w:szCs w:val="20"/>
          <w:highlight w:val="yellow"/>
        </w:rPr>
        <w:t>Naziv, sjedište, OIB</w:t>
      </w:r>
      <w:r w:rsidR="00B103BF" w:rsidRPr="000F3064">
        <w:rPr>
          <w:sz w:val="20"/>
          <w:szCs w:val="20"/>
        </w:rPr>
        <w:br/>
      </w:r>
      <w:r w:rsidR="003B7E31" w:rsidRPr="000F3064">
        <w:rPr>
          <w:sz w:val="20"/>
          <w:szCs w:val="20"/>
        </w:rPr>
        <w:t xml:space="preserve"> </w:t>
      </w:r>
      <w:r w:rsidR="00C90822" w:rsidRPr="000F3064">
        <w:rPr>
          <w:sz w:val="20"/>
          <w:szCs w:val="20"/>
        </w:rPr>
        <w:t>zastupano po</w:t>
      </w:r>
      <w:r w:rsidR="00760F3F" w:rsidRPr="000F3064">
        <w:rPr>
          <w:sz w:val="20"/>
          <w:szCs w:val="20"/>
        </w:rPr>
        <w:t xml:space="preserve"> direktoru </w:t>
      </w:r>
      <w:r w:rsidRPr="008F04A8">
        <w:rPr>
          <w:sz w:val="20"/>
          <w:szCs w:val="20"/>
          <w:highlight w:val="yellow"/>
        </w:rPr>
        <w:t>Ime i prezime</w:t>
      </w:r>
      <w:r w:rsidR="00141918" w:rsidRPr="000F3064">
        <w:rPr>
          <w:sz w:val="20"/>
          <w:szCs w:val="20"/>
        </w:rPr>
        <w:t xml:space="preserve"> </w:t>
      </w:r>
      <w:r w:rsidR="004F221F" w:rsidRPr="000F3064">
        <w:rPr>
          <w:sz w:val="20"/>
          <w:szCs w:val="20"/>
        </w:rPr>
        <w:t>donosi ov</w:t>
      </w:r>
      <w:r w:rsidR="00760F3F" w:rsidRPr="000F3064">
        <w:rPr>
          <w:sz w:val="20"/>
          <w:szCs w:val="20"/>
        </w:rPr>
        <w:t>aj</w:t>
      </w:r>
    </w:p>
    <w:p w14:paraId="0B708391" w14:textId="3E2456C8" w:rsidR="00760F3F" w:rsidRPr="000F3064" w:rsidRDefault="00760F3F" w:rsidP="00713E85">
      <w:pPr>
        <w:spacing w:after="0"/>
        <w:jc w:val="center"/>
        <w:rPr>
          <w:b/>
          <w:sz w:val="24"/>
          <w:szCs w:val="20"/>
        </w:rPr>
      </w:pPr>
      <w:r w:rsidRPr="000F3064">
        <w:rPr>
          <w:b/>
          <w:sz w:val="24"/>
          <w:szCs w:val="20"/>
        </w:rPr>
        <w:t>INTERNI AKT</w:t>
      </w:r>
    </w:p>
    <w:p w14:paraId="1F629CC9" w14:textId="0D3B6757" w:rsidR="00713E85" w:rsidRPr="000F3064" w:rsidRDefault="00713E85" w:rsidP="00713E85">
      <w:pPr>
        <w:spacing w:after="0"/>
        <w:jc w:val="center"/>
        <w:rPr>
          <w:b/>
          <w:sz w:val="20"/>
          <w:szCs w:val="20"/>
        </w:rPr>
      </w:pPr>
      <w:r w:rsidRPr="000F3064">
        <w:rPr>
          <w:b/>
          <w:sz w:val="20"/>
          <w:szCs w:val="20"/>
        </w:rPr>
        <w:t>o pravilima slijednosti numeričkih brojeva računa, o poslovnim prostorima</w:t>
      </w:r>
      <w:r w:rsidR="00760F3F" w:rsidRPr="000F3064">
        <w:rPr>
          <w:b/>
          <w:sz w:val="20"/>
          <w:szCs w:val="20"/>
        </w:rPr>
        <w:t xml:space="preserve">, </w:t>
      </w:r>
      <w:r w:rsidRPr="000F3064">
        <w:rPr>
          <w:b/>
          <w:sz w:val="20"/>
          <w:szCs w:val="20"/>
        </w:rPr>
        <w:t>oznakama</w:t>
      </w:r>
    </w:p>
    <w:p w14:paraId="25258BFC" w14:textId="4F12FBCB" w:rsidR="00713E85" w:rsidRPr="000F3064" w:rsidRDefault="00B103BF" w:rsidP="00713E85">
      <w:pPr>
        <w:spacing w:after="0"/>
        <w:jc w:val="center"/>
        <w:rPr>
          <w:b/>
          <w:sz w:val="20"/>
          <w:szCs w:val="20"/>
        </w:rPr>
      </w:pPr>
      <w:r w:rsidRPr="000F3064">
        <w:rPr>
          <w:b/>
          <w:sz w:val="20"/>
          <w:szCs w:val="20"/>
        </w:rPr>
        <w:t xml:space="preserve">naplatnih uređaja i </w:t>
      </w:r>
      <w:r w:rsidR="00760F3F" w:rsidRPr="000F3064">
        <w:rPr>
          <w:b/>
          <w:sz w:val="20"/>
          <w:szCs w:val="20"/>
        </w:rPr>
        <w:t>oznakama operatera</w:t>
      </w:r>
    </w:p>
    <w:p w14:paraId="5F87E3E2" w14:textId="77777777" w:rsidR="00760F3F" w:rsidRPr="000F3064" w:rsidRDefault="00760F3F" w:rsidP="00713E85">
      <w:pPr>
        <w:spacing w:after="0"/>
        <w:jc w:val="center"/>
        <w:rPr>
          <w:b/>
          <w:sz w:val="20"/>
          <w:szCs w:val="20"/>
        </w:rPr>
      </w:pPr>
    </w:p>
    <w:p w14:paraId="0041F07C" w14:textId="2ADAD01E" w:rsidR="00760F3F" w:rsidRPr="000F3064" w:rsidRDefault="00760F3F" w:rsidP="00760F3F">
      <w:pPr>
        <w:spacing w:after="0"/>
        <w:rPr>
          <w:sz w:val="20"/>
          <w:szCs w:val="20"/>
        </w:rPr>
      </w:pPr>
      <w:r w:rsidRPr="000F3064">
        <w:rPr>
          <w:sz w:val="20"/>
          <w:szCs w:val="20"/>
        </w:rPr>
        <w:t>Ov</w:t>
      </w:r>
      <w:r w:rsidR="00B103BF" w:rsidRPr="000F3064">
        <w:rPr>
          <w:sz w:val="20"/>
          <w:szCs w:val="20"/>
        </w:rPr>
        <w:t xml:space="preserve">im Internim aktom </w:t>
      </w:r>
      <w:r w:rsidRPr="000F3064">
        <w:rPr>
          <w:sz w:val="20"/>
          <w:szCs w:val="20"/>
        </w:rPr>
        <w:t>uređuj</w:t>
      </w:r>
      <w:r w:rsidR="00B103BF" w:rsidRPr="000F3064">
        <w:rPr>
          <w:sz w:val="20"/>
          <w:szCs w:val="20"/>
        </w:rPr>
        <w:t xml:space="preserve">u pravila slijednosti broja računa, </w:t>
      </w:r>
      <w:r w:rsidRPr="000F3064">
        <w:rPr>
          <w:sz w:val="20"/>
          <w:szCs w:val="20"/>
        </w:rPr>
        <w:t>popis poslovnih prostora s pripadajućim adresama i oznakama</w:t>
      </w:r>
      <w:r w:rsidR="00B103BF" w:rsidRPr="000F3064">
        <w:rPr>
          <w:sz w:val="20"/>
          <w:szCs w:val="20"/>
        </w:rPr>
        <w:t xml:space="preserve">, oznakama naplatnih uređaja, te oznakama </w:t>
      </w:r>
      <w:r w:rsidRPr="000F3064">
        <w:rPr>
          <w:sz w:val="20"/>
          <w:szCs w:val="20"/>
        </w:rPr>
        <w:t>operatera.</w:t>
      </w:r>
    </w:p>
    <w:p w14:paraId="2C780888" w14:textId="77777777" w:rsidR="00713E85" w:rsidRPr="00713E85" w:rsidRDefault="00713E85" w:rsidP="00713E85">
      <w:pPr>
        <w:spacing w:after="0"/>
        <w:jc w:val="center"/>
        <w:rPr>
          <w:b/>
        </w:rPr>
      </w:pPr>
    </w:p>
    <w:p w14:paraId="13EC15E9" w14:textId="7189A4D5" w:rsidR="00713E85" w:rsidRPr="00B103BF" w:rsidRDefault="00760F3F" w:rsidP="00760F3F">
      <w:pPr>
        <w:spacing w:after="0"/>
        <w:rPr>
          <w:b/>
          <w:bCs/>
        </w:rPr>
      </w:pPr>
      <w:r w:rsidRPr="00B103BF">
        <w:rPr>
          <w:b/>
          <w:bCs/>
        </w:rPr>
        <w:t>SLJEDNOSTI BROJA RAČUNA</w:t>
      </w:r>
    </w:p>
    <w:p w14:paraId="1098C090" w14:textId="77777777" w:rsidR="00760F3F" w:rsidRDefault="00760F3F" w:rsidP="00760F3F">
      <w:pPr>
        <w:spacing w:after="0"/>
      </w:pPr>
    </w:p>
    <w:p w14:paraId="64BA0E1D" w14:textId="277C035D" w:rsidR="00760F3F" w:rsidRPr="00760F3F" w:rsidRDefault="00760F3F" w:rsidP="00760F3F">
      <w:pPr>
        <w:spacing w:after="0"/>
        <w:rPr>
          <w:sz w:val="20"/>
          <w:szCs w:val="20"/>
        </w:rPr>
      </w:pPr>
      <w:r w:rsidRPr="00760F3F">
        <w:rPr>
          <w:sz w:val="20"/>
          <w:szCs w:val="20"/>
        </w:rPr>
        <w:t xml:space="preserve">Broj računa, </w:t>
      </w:r>
      <w:r w:rsidRPr="000F3064">
        <w:rPr>
          <w:sz w:val="20"/>
          <w:szCs w:val="20"/>
        </w:rPr>
        <w:t xml:space="preserve">iskazuje se </w:t>
      </w:r>
      <w:r w:rsidRPr="00760F3F">
        <w:rPr>
          <w:sz w:val="20"/>
          <w:szCs w:val="20"/>
        </w:rPr>
        <w:t>u polju </w:t>
      </w:r>
      <w:r w:rsidRPr="00760F3F">
        <w:rPr>
          <w:i/>
          <w:iCs/>
          <w:sz w:val="20"/>
          <w:szCs w:val="20"/>
        </w:rPr>
        <w:t>broj računa </w:t>
      </w:r>
      <w:r w:rsidRPr="00760F3F">
        <w:rPr>
          <w:sz w:val="20"/>
          <w:szCs w:val="20"/>
        </w:rPr>
        <w:t>u tri dijela:</w:t>
      </w:r>
    </w:p>
    <w:p w14:paraId="50BC60BA" w14:textId="77777777" w:rsidR="00760F3F" w:rsidRPr="00760F3F" w:rsidRDefault="00760F3F" w:rsidP="00B103BF">
      <w:pPr>
        <w:spacing w:after="0"/>
        <w:ind w:left="708"/>
        <w:rPr>
          <w:sz w:val="20"/>
          <w:szCs w:val="20"/>
        </w:rPr>
      </w:pPr>
      <w:r w:rsidRPr="00760F3F">
        <w:rPr>
          <w:sz w:val="20"/>
          <w:szCs w:val="20"/>
        </w:rPr>
        <w:t>1. numerički broj računa</w:t>
      </w:r>
    </w:p>
    <w:p w14:paraId="65D79284" w14:textId="77777777" w:rsidR="00760F3F" w:rsidRPr="00760F3F" w:rsidRDefault="00760F3F" w:rsidP="00B103BF">
      <w:pPr>
        <w:spacing w:after="0"/>
        <w:ind w:left="708"/>
        <w:rPr>
          <w:sz w:val="20"/>
          <w:szCs w:val="20"/>
        </w:rPr>
      </w:pPr>
      <w:r w:rsidRPr="00760F3F">
        <w:rPr>
          <w:sz w:val="20"/>
          <w:szCs w:val="20"/>
        </w:rPr>
        <w:t>2. oznaka poslovnog prostora i</w:t>
      </w:r>
    </w:p>
    <w:p w14:paraId="1A1CAEB8" w14:textId="726ADE7A" w:rsidR="00760F3F" w:rsidRPr="00760F3F" w:rsidRDefault="00760F3F" w:rsidP="00B103BF">
      <w:pPr>
        <w:spacing w:after="0"/>
        <w:ind w:left="708"/>
        <w:rPr>
          <w:sz w:val="20"/>
          <w:szCs w:val="20"/>
        </w:rPr>
      </w:pPr>
      <w:r w:rsidRPr="00760F3F">
        <w:rPr>
          <w:sz w:val="20"/>
          <w:szCs w:val="20"/>
        </w:rPr>
        <w:t>3. broj uređaja za izdavanje računa.</w:t>
      </w:r>
    </w:p>
    <w:p w14:paraId="1D5E64F5" w14:textId="77777777" w:rsidR="00760F3F" w:rsidRPr="000F3064" w:rsidRDefault="00760F3F" w:rsidP="00760F3F">
      <w:pPr>
        <w:spacing w:after="0"/>
        <w:rPr>
          <w:sz w:val="20"/>
          <w:szCs w:val="20"/>
        </w:rPr>
      </w:pPr>
    </w:p>
    <w:p w14:paraId="774464B3" w14:textId="69D14BD3" w:rsidR="00760F3F" w:rsidRPr="000F3064" w:rsidRDefault="00760F3F" w:rsidP="00760F3F">
      <w:pPr>
        <w:spacing w:after="0"/>
        <w:rPr>
          <w:sz w:val="20"/>
          <w:szCs w:val="20"/>
        </w:rPr>
      </w:pPr>
      <w:r w:rsidRPr="000F3064">
        <w:rPr>
          <w:b/>
          <w:bCs/>
          <w:sz w:val="20"/>
          <w:szCs w:val="20"/>
        </w:rPr>
        <w:t>Numerički broj računa</w:t>
      </w:r>
      <w:r w:rsidRPr="000F3064">
        <w:rPr>
          <w:sz w:val="20"/>
          <w:szCs w:val="20"/>
        </w:rPr>
        <w:t xml:space="preserve"> mora slijediti neprekinuti numerički redoslijed, bez praznina, po svakom poslovnom prostoru i po uređaju za izdavanje računa u poslovnom prostoru.</w:t>
      </w:r>
    </w:p>
    <w:p w14:paraId="26CF4E89" w14:textId="77777777" w:rsidR="00760F3F" w:rsidRPr="000F3064" w:rsidRDefault="00760F3F" w:rsidP="00760F3F">
      <w:pPr>
        <w:spacing w:after="0"/>
        <w:rPr>
          <w:sz w:val="20"/>
          <w:szCs w:val="20"/>
        </w:rPr>
      </w:pPr>
    </w:p>
    <w:p w14:paraId="39D5AE73" w14:textId="6340179E" w:rsidR="004F221F" w:rsidRPr="000F3064" w:rsidRDefault="004F221F" w:rsidP="00713E85">
      <w:pPr>
        <w:spacing w:after="0"/>
        <w:rPr>
          <w:sz w:val="20"/>
          <w:szCs w:val="20"/>
        </w:rPr>
      </w:pPr>
      <w:r w:rsidRPr="000F3064">
        <w:rPr>
          <w:sz w:val="20"/>
          <w:szCs w:val="20"/>
        </w:rPr>
        <w:t>Numerički broj računa počinje s početkom kalendarske godine</w:t>
      </w:r>
      <w:r w:rsidR="00760F3F" w:rsidRPr="000F3064">
        <w:rPr>
          <w:sz w:val="20"/>
          <w:szCs w:val="20"/>
        </w:rPr>
        <w:t xml:space="preserve">, odnosno </w:t>
      </w:r>
      <w:r w:rsidRPr="000F3064">
        <w:rPr>
          <w:sz w:val="20"/>
          <w:szCs w:val="20"/>
        </w:rPr>
        <w:t xml:space="preserve">1. siječnja, </w:t>
      </w:r>
      <w:r w:rsidRPr="000F3064">
        <w:rPr>
          <w:b/>
          <w:bCs/>
          <w:sz w:val="20"/>
          <w:szCs w:val="20"/>
        </w:rPr>
        <w:t xml:space="preserve">od rednog broja 1 do broja „n“ </w:t>
      </w:r>
      <w:r w:rsidRPr="000F3064">
        <w:rPr>
          <w:sz w:val="20"/>
          <w:szCs w:val="20"/>
        </w:rPr>
        <w:t>- 31. prosinca tekuće godine</w:t>
      </w:r>
      <w:r w:rsidR="00B103BF" w:rsidRPr="000F3064">
        <w:rPr>
          <w:sz w:val="20"/>
          <w:szCs w:val="20"/>
        </w:rPr>
        <w:t>.</w:t>
      </w:r>
    </w:p>
    <w:p w14:paraId="54B98358" w14:textId="77777777" w:rsidR="00760F3F" w:rsidRDefault="00760F3F" w:rsidP="00713E85">
      <w:pPr>
        <w:spacing w:after="0"/>
      </w:pPr>
    </w:p>
    <w:p w14:paraId="0847C308" w14:textId="22EDBD39" w:rsidR="00760F3F" w:rsidRPr="00B103BF" w:rsidRDefault="00760F3F" w:rsidP="00713E85">
      <w:pPr>
        <w:spacing w:after="0"/>
        <w:rPr>
          <w:b/>
          <w:bCs/>
        </w:rPr>
      </w:pPr>
      <w:r w:rsidRPr="00B103BF">
        <w:rPr>
          <w:b/>
          <w:bCs/>
        </w:rPr>
        <w:t>POPIS POSLOVNIH PROSTORA</w:t>
      </w:r>
    </w:p>
    <w:p w14:paraId="0E2F5403" w14:textId="77777777" w:rsidR="00B103BF" w:rsidRDefault="00B103BF" w:rsidP="00713E85">
      <w:pPr>
        <w:spacing w:after="0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06"/>
        <w:gridCol w:w="3324"/>
      </w:tblGrid>
      <w:tr w:rsidR="00B103BF" w:rsidRPr="00C90ACA" w14:paraId="2B0CEC7E" w14:textId="300D4317" w:rsidTr="00B103BF">
        <w:trPr>
          <w:jc w:val="center"/>
        </w:trPr>
        <w:tc>
          <w:tcPr>
            <w:tcW w:w="2606" w:type="dxa"/>
            <w:vAlign w:val="center"/>
          </w:tcPr>
          <w:p w14:paraId="27E59F3D" w14:textId="77777777" w:rsidR="00B103BF" w:rsidRPr="00C90ACA" w:rsidRDefault="00B103BF" w:rsidP="00C90ACA">
            <w:pPr>
              <w:jc w:val="center"/>
              <w:rPr>
                <w:b/>
                <w:sz w:val="20"/>
              </w:rPr>
            </w:pPr>
            <w:r w:rsidRPr="00C90ACA">
              <w:rPr>
                <w:b/>
                <w:sz w:val="20"/>
              </w:rPr>
              <w:t>Oznaka poslovnog prostora</w:t>
            </w:r>
          </w:p>
        </w:tc>
        <w:tc>
          <w:tcPr>
            <w:tcW w:w="3324" w:type="dxa"/>
            <w:vAlign w:val="center"/>
          </w:tcPr>
          <w:p w14:paraId="2F1A9D2F" w14:textId="77777777" w:rsidR="00B103BF" w:rsidRPr="00C90ACA" w:rsidRDefault="00B103BF" w:rsidP="00C90ACA">
            <w:pPr>
              <w:jc w:val="center"/>
              <w:rPr>
                <w:b/>
                <w:sz w:val="20"/>
              </w:rPr>
            </w:pPr>
            <w:r w:rsidRPr="00C90ACA">
              <w:rPr>
                <w:b/>
                <w:sz w:val="20"/>
              </w:rPr>
              <w:t>Adresa poslovnog prostora</w:t>
            </w:r>
          </w:p>
        </w:tc>
      </w:tr>
      <w:tr w:rsidR="00B103BF" w:rsidRPr="00713E85" w14:paraId="5874C231" w14:textId="5CFA66B5" w:rsidTr="00B103BF">
        <w:trPr>
          <w:trHeight w:val="59"/>
          <w:jc w:val="center"/>
        </w:trPr>
        <w:tc>
          <w:tcPr>
            <w:tcW w:w="2606" w:type="dxa"/>
            <w:vAlign w:val="center"/>
          </w:tcPr>
          <w:p w14:paraId="33A75586" w14:textId="07E7DC9D" w:rsidR="00B103BF" w:rsidRDefault="008F04A8" w:rsidP="00B103BF">
            <w:pPr>
              <w:jc w:val="center"/>
              <w:rPr>
                <w:sz w:val="20"/>
              </w:rPr>
            </w:pPr>
            <w:r w:rsidRPr="008F04A8">
              <w:rPr>
                <w:sz w:val="20"/>
                <w:highlight w:val="yellow"/>
              </w:rPr>
              <w:t>1</w:t>
            </w:r>
          </w:p>
        </w:tc>
        <w:tc>
          <w:tcPr>
            <w:tcW w:w="3324" w:type="dxa"/>
            <w:vAlign w:val="center"/>
          </w:tcPr>
          <w:p w14:paraId="3588B42C" w14:textId="614DF9F5" w:rsidR="00B103BF" w:rsidRDefault="008F04A8" w:rsidP="004F389D">
            <w:pPr>
              <w:jc w:val="center"/>
              <w:rPr>
                <w:sz w:val="20"/>
              </w:rPr>
            </w:pPr>
            <w:r w:rsidRPr="008F04A8">
              <w:rPr>
                <w:sz w:val="20"/>
                <w:highlight w:val="yellow"/>
              </w:rPr>
              <w:t>adresa</w:t>
            </w:r>
          </w:p>
        </w:tc>
      </w:tr>
    </w:tbl>
    <w:p w14:paraId="77CC8557" w14:textId="77777777" w:rsidR="004F389D" w:rsidRDefault="004F389D" w:rsidP="0012343E">
      <w:pPr>
        <w:spacing w:after="0"/>
      </w:pPr>
    </w:p>
    <w:p w14:paraId="2B0B7E2F" w14:textId="7D5654F3" w:rsidR="00B103BF" w:rsidRDefault="00B103BF" w:rsidP="0012343E">
      <w:pPr>
        <w:spacing w:after="0"/>
        <w:rPr>
          <w:b/>
          <w:bCs/>
        </w:rPr>
      </w:pPr>
      <w:r w:rsidRPr="00B103BF">
        <w:rPr>
          <w:b/>
          <w:bCs/>
        </w:rPr>
        <w:t>OZNAKE NAPLATNIH UREĐAJA</w:t>
      </w:r>
    </w:p>
    <w:p w14:paraId="6E29F18B" w14:textId="77777777" w:rsidR="00B103BF" w:rsidRPr="00B103BF" w:rsidRDefault="00B103BF" w:rsidP="0012343E">
      <w:pPr>
        <w:spacing w:after="0"/>
        <w:rPr>
          <w:b/>
          <w:bCs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60"/>
        <w:gridCol w:w="3160"/>
      </w:tblGrid>
      <w:tr w:rsidR="00667A78" w:rsidRPr="00C90ACA" w14:paraId="30A6D9E2" w14:textId="77777777" w:rsidTr="00B103BF">
        <w:trPr>
          <w:jc w:val="center"/>
        </w:trPr>
        <w:tc>
          <w:tcPr>
            <w:tcW w:w="3160" w:type="dxa"/>
            <w:vAlign w:val="center"/>
          </w:tcPr>
          <w:p w14:paraId="567C16AE" w14:textId="77777777" w:rsidR="00667A78" w:rsidRPr="00C90ACA" w:rsidRDefault="00667A78" w:rsidP="00C90ACA">
            <w:pPr>
              <w:jc w:val="center"/>
              <w:rPr>
                <w:b/>
                <w:sz w:val="20"/>
              </w:rPr>
            </w:pPr>
            <w:r w:rsidRPr="00C90ACA">
              <w:rPr>
                <w:b/>
                <w:sz w:val="20"/>
              </w:rPr>
              <w:t>Oznaka poslovnog prostora</w:t>
            </w:r>
          </w:p>
        </w:tc>
        <w:tc>
          <w:tcPr>
            <w:tcW w:w="3160" w:type="dxa"/>
            <w:vAlign w:val="center"/>
          </w:tcPr>
          <w:p w14:paraId="717F0319" w14:textId="77777777" w:rsidR="00667A78" w:rsidRPr="00C90ACA" w:rsidRDefault="00667A78" w:rsidP="00C90ACA">
            <w:pPr>
              <w:jc w:val="center"/>
              <w:rPr>
                <w:b/>
                <w:sz w:val="20"/>
              </w:rPr>
            </w:pPr>
            <w:r w:rsidRPr="00C90ACA">
              <w:rPr>
                <w:b/>
                <w:sz w:val="20"/>
              </w:rPr>
              <w:t>Oznaka naplatnog uređaja</w:t>
            </w:r>
          </w:p>
        </w:tc>
      </w:tr>
      <w:tr w:rsidR="00667A78" w:rsidRPr="00C90ACA" w14:paraId="3798E6A6" w14:textId="77777777" w:rsidTr="00B103BF">
        <w:trPr>
          <w:jc w:val="center"/>
        </w:trPr>
        <w:tc>
          <w:tcPr>
            <w:tcW w:w="3160" w:type="dxa"/>
            <w:vAlign w:val="center"/>
          </w:tcPr>
          <w:p w14:paraId="0C017A10" w14:textId="16093C3B" w:rsidR="00667A78" w:rsidRPr="00C90ACA" w:rsidRDefault="008F04A8" w:rsidP="00C90ACA">
            <w:pPr>
              <w:jc w:val="center"/>
              <w:rPr>
                <w:sz w:val="20"/>
              </w:rPr>
            </w:pPr>
            <w:r w:rsidRPr="008F04A8">
              <w:rPr>
                <w:sz w:val="20"/>
                <w:highlight w:val="yellow"/>
              </w:rPr>
              <w:t>1</w:t>
            </w:r>
          </w:p>
        </w:tc>
        <w:tc>
          <w:tcPr>
            <w:tcW w:w="3160" w:type="dxa"/>
            <w:vAlign w:val="center"/>
          </w:tcPr>
          <w:p w14:paraId="2FB46BD0" w14:textId="06810087" w:rsidR="00667A78" w:rsidRPr="00C90ACA" w:rsidRDefault="008F04A8" w:rsidP="00C90ACA">
            <w:pPr>
              <w:jc w:val="center"/>
              <w:rPr>
                <w:sz w:val="20"/>
              </w:rPr>
            </w:pPr>
            <w:r w:rsidRPr="008F04A8">
              <w:rPr>
                <w:sz w:val="20"/>
                <w:highlight w:val="yellow"/>
              </w:rPr>
              <w:t>1</w:t>
            </w:r>
          </w:p>
        </w:tc>
      </w:tr>
    </w:tbl>
    <w:p w14:paraId="0852802C" w14:textId="77777777" w:rsidR="000F3064" w:rsidRDefault="000F3064" w:rsidP="00713E85">
      <w:pPr>
        <w:rPr>
          <w:b/>
          <w:bCs/>
        </w:rPr>
      </w:pPr>
    </w:p>
    <w:p w14:paraId="1CD7D700" w14:textId="2B30C06B" w:rsidR="00760F3F" w:rsidRDefault="00760F3F" w:rsidP="00713E85">
      <w:pPr>
        <w:rPr>
          <w:b/>
          <w:bCs/>
        </w:rPr>
      </w:pPr>
      <w:r w:rsidRPr="00760F3F">
        <w:rPr>
          <w:b/>
          <w:bCs/>
        </w:rPr>
        <w:t>OZNAKE OPERATERA</w:t>
      </w:r>
      <w:r w:rsidR="000F3064">
        <w:rPr>
          <w:b/>
          <w:bCs/>
        </w:rPr>
        <w:t>/BLAGAJNIK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60"/>
        <w:gridCol w:w="3160"/>
        <w:gridCol w:w="3160"/>
      </w:tblGrid>
      <w:tr w:rsidR="00B103BF" w:rsidRPr="00C90ACA" w14:paraId="6D0269E0" w14:textId="2F2863D4" w:rsidTr="001F1990">
        <w:trPr>
          <w:jc w:val="center"/>
        </w:trPr>
        <w:tc>
          <w:tcPr>
            <w:tcW w:w="3160" w:type="dxa"/>
            <w:vAlign w:val="center"/>
          </w:tcPr>
          <w:p w14:paraId="13212622" w14:textId="39A230A6" w:rsidR="00B103BF" w:rsidRPr="00C90ACA" w:rsidRDefault="00B103BF" w:rsidP="00F00938">
            <w:pPr>
              <w:jc w:val="center"/>
              <w:rPr>
                <w:b/>
                <w:sz w:val="20"/>
              </w:rPr>
            </w:pPr>
            <w:r w:rsidRPr="00C90ACA">
              <w:rPr>
                <w:b/>
                <w:sz w:val="20"/>
              </w:rPr>
              <w:t xml:space="preserve">Oznaka </w:t>
            </w:r>
            <w:r>
              <w:rPr>
                <w:b/>
                <w:sz w:val="20"/>
              </w:rPr>
              <w:t>operatera</w:t>
            </w:r>
          </w:p>
        </w:tc>
        <w:tc>
          <w:tcPr>
            <w:tcW w:w="3160" w:type="dxa"/>
            <w:vAlign w:val="center"/>
          </w:tcPr>
          <w:p w14:paraId="79C09AE0" w14:textId="56FD352B" w:rsidR="00B103BF" w:rsidRPr="00C90ACA" w:rsidRDefault="00B103BF" w:rsidP="00F0093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Ime i prezime</w:t>
            </w:r>
          </w:p>
        </w:tc>
        <w:tc>
          <w:tcPr>
            <w:tcW w:w="3160" w:type="dxa"/>
          </w:tcPr>
          <w:p w14:paraId="3B8A93D5" w14:textId="3BDC39A4" w:rsidR="00B103BF" w:rsidRDefault="00B103BF" w:rsidP="00F0093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OIB</w:t>
            </w:r>
          </w:p>
        </w:tc>
      </w:tr>
      <w:tr w:rsidR="00B103BF" w:rsidRPr="00C90ACA" w14:paraId="65C4D7D0" w14:textId="3369CB67" w:rsidTr="001F1990">
        <w:trPr>
          <w:jc w:val="center"/>
        </w:trPr>
        <w:tc>
          <w:tcPr>
            <w:tcW w:w="3160" w:type="dxa"/>
            <w:vAlign w:val="center"/>
          </w:tcPr>
          <w:p w14:paraId="10A4A2CD" w14:textId="479929D5" w:rsidR="00B103BF" w:rsidRPr="008F04A8" w:rsidRDefault="008F04A8" w:rsidP="00F00938">
            <w:pPr>
              <w:jc w:val="center"/>
              <w:rPr>
                <w:sz w:val="20"/>
                <w:highlight w:val="yellow"/>
              </w:rPr>
            </w:pPr>
            <w:r w:rsidRPr="008F04A8">
              <w:rPr>
                <w:sz w:val="20"/>
                <w:highlight w:val="yellow"/>
              </w:rPr>
              <w:t>Oznaka na računu</w:t>
            </w:r>
          </w:p>
        </w:tc>
        <w:tc>
          <w:tcPr>
            <w:tcW w:w="3160" w:type="dxa"/>
            <w:vAlign w:val="center"/>
          </w:tcPr>
          <w:p w14:paraId="17063FA8" w14:textId="652949BE" w:rsidR="00B103BF" w:rsidRPr="008F04A8" w:rsidRDefault="008F04A8" w:rsidP="00F00938">
            <w:pPr>
              <w:jc w:val="center"/>
              <w:rPr>
                <w:sz w:val="20"/>
                <w:highlight w:val="yellow"/>
              </w:rPr>
            </w:pPr>
            <w:r w:rsidRPr="008F04A8">
              <w:rPr>
                <w:sz w:val="20"/>
                <w:highlight w:val="yellow"/>
              </w:rPr>
              <w:t>Ime i prezime</w:t>
            </w:r>
          </w:p>
        </w:tc>
        <w:tc>
          <w:tcPr>
            <w:tcW w:w="3160" w:type="dxa"/>
          </w:tcPr>
          <w:p w14:paraId="7CAD0C86" w14:textId="75AA3FBE" w:rsidR="00B103BF" w:rsidRPr="008F04A8" w:rsidRDefault="008F04A8" w:rsidP="00F00938">
            <w:pPr>
              <w:jc w:val="center"/>
              <w:rPr>
                <w:sz w:val="20"/>
                <w:highlight w:val="yellow"/>
              </w:rPr>
            </w:pPr>
            <w:r w:rsidRPr="008F04A8">
              <w:rPr>
                <w:sz w:val="20"/>
                <w:highlight w:val="yellow"/>
              </w:rPr>
              <w:t>OIB</w:t>
            </w:r>
          </w:p>
        </w:tc>
      </w:tr>
      <w:tr w:rsidR="00B103BF" w:rsidRPr="00C90ACA" w14:paraId="45B18417" w14:textId="1668B052" w:rsidTr="001F1990">
        <w:trPr>
          <w:jc w:val="center"/>
        </w:trPr>
        <w:tc>
          <w:tcPr>
            <w:tcW w:w="3160" w:type="dxa"/>
            <w:vAlign w:val="center"/>
          </w:tcPr>
          <w:p w14:paraId="4B9820DA" w14:textId="7DAEC987" w:rsidR="00B103BF" w:rsidRDefault="00B103BF" w:rsidP="00F00938">
            <w:pPr>
              <w:jc w:val="center"/>
              <w:rPr>
                <w:sz w:val="20"/>
              </w:rPr>
            </w:pPr>
          </w:p>
        </w:tc>
        <w:tc>
          <w:tcPr>
            <w:tcW w:w="3160" w:type="dxa"/>
            <w:vAlign w:val="center"/>
          </w:tcPr>
          <w:p w14:paraId="26312051" w14:textId="35763B4D" w:rsidR="00B103BF" w:rsidRDefault="00B103BF" w:rsidP="00F00938">
            <w:pPr>
              <w:jc w:val="center"/>
              <w:rPr>
                <w:sz w:val="20"/>
              </w:rPr>
            </w:pPr>
          </w:p>
        </w:tc>
        <w:tc>
          <w:tcPr>
            <w:tcW w:w="3160" w:type="dxa"/>
          </w:tcPr>
          <w:p w14:paraId="4940F8A7" w14:textId="77777777" w:rsidR="00B103BF" w:rsidRDefault="00B103BF" w:rsidP="00F00938">
            <w:pPr>
              <w:jc w:val="center"/>
              <w:rPr>
                <w:sz w:val="20"/>
              </w:rPr>
            </w:pPr>
          </w:p>
        </w:tc>
      </w:tr>
      <w:tr w:rsidR="000F3064" w:rsidRPr="00C90ACA" w14:paraId="4FA14DED" w14:textId="77777777" w:rsidTr="001F1990">
        <w:trPr>
          <w:jc w:val="center"/>
        </w:trPr>
        <w:tc>
          <w:tcPr>
            <w:tcW w:w="3160" w:type="dxa"/>
            <w:vAlign w:val="center"/>
          </w:tcPr>
          <w:p w14:paraId="75970759" w14:textId="77777777" w:rsidR="000F3064" w:rsidRDefault="000F3064" w:rsidP="00F00938">
            <w:pPr>
              <w:jc w:val="center"/>
              <w:rPr>
                <w:sz w:val="20"/>
              </w:rPr>
            </w:pPr>
          </w:p>
        </w:tc>
        <w:tc>
          <w:tcPr>
            <w:tcW w:w="3160" w:type="dxa"/>
            <w:vAlign w:val="center"/>
          </w:tcPr>
          <w:p w14:paraId="3E01D15A" w14:textId="77777777" w:rsidR="000F3064" w:rsidRDefault="000F3064" w:rsidP="00F00938">
            <w:pPr>
              <w:jc w:val="center"/>
              <w:rPr>
                <w:sz w:val="20"/>
              </w:rPr>
            </w:pPr>
          </w:p>
        </w:tc>
        <w:tc>
          <w:tcPr>
            <w:tcW w:w="3160" w:type="dxa"/>
          </w:tcPr>
          <w:p w14:paraId="66C93273" w14:textId="77777777" w:rsidR="000F3064" w:rsidRDefault="000F3064" w:rsidP="00F00938">
            <w:pPr>
              <w:jc w:val="center"/>
              <w:rPr>
                <w:sz w:val="20"/>
              </w:rPr>
            </w:pPr>
          </w:p>
        </w:tc>
      </w:tr>
      <w:tr w:rsidR="000F3064" w:rsidRPr="00C90ACA" w14:paraId="5EB62AA7" w14:textId="77777777" w:rsidTr="001F1990">
        <w:trPr>
          <w:jc w:val="center"/>
        </w:trPr>
        <w:tc>
          <w:tcPr>
            <w:tcW w:w="3160" w:type="dxa"/>
            <w:vAlign w:val="center"/>
          </w:tcPr>
          <w:p w14:paraId="7D5E8A2C" w14:textId="77777777" w:rsidR="000F3064" w:rsidRDefault="000F3064" w:rsidP="00F00938">
            <w:pPr>
              <w:jc w:val="center"/>
              <w:rPr>
                <w:sz w:val="20"/>
              </w:rPr>
            </w:pPr>
          </w:p>
        </w:tc>
        <w:tc>
          <w:tcPr>
            <w:tcW w:w="3160" w:type="dxa"/>
            <w:vAlign w:val="center"/>
          </w:tcPr>
          <w:p w14:paraId="2EE7C3A1" w14:textId="77777777" w:rsidR="000F3064" w:rsidRDefault="000F3064" w:rsidP="00F00938">
            <w:pPr>
              <w:jc w:val="center"/>
              <w:rPr>
                <w:sz w:val="20"/>
              </w:rPr>
            </w:pPr>
          </w:p>
        </w:tc>
        <w:tc>
          <w:tcPr>
            <w:tcW w:w="3160" w:type="dxa"/>
          </w:tcPr>
          <w:p w14:paraId="0C48C4E5" w14:textId="77777777" w:rsidR="000F3064" w:rsidRDefault="000F3064" w:rsidP="00F00938">
            <w:pPr>
              <w:jc w:val="center"/>
              <w:rPr>
                <w:sz w:val="20"/>
              </w:rPr>
            </w:pPr>
          </w:p>
        </w:tc>
      </w:tr>
    </w:tbl>
    <w:p w14:paraId="18953CE0" w14:textId="77777777" w:rsidR="00B103BF" w:rsidRDefault="00B103BF" w:rsidP="00713E85">
      <w:pPr>
        <w:rPr>
          <w:b/>
          <w:bCs/>
        </w:rPr>
      </w:pPr>
    </w:p>
    <w:p w14:paraId="3A7DE49D" w14:textId="77777777" w:rsidR="00760F3F" w:rsidRDefault="00760F3F" w:rsidP="00713E85"/>
    <w:p w14:paraId="6E72929B" w14:textId="6FD19D7C" w:rsidR="00B103BF" w:rsidRPr="000F3064" w:rsidRDefault="00713E85" w:rsidP="00713E85">
      <w:pPr>
        <w:rPr>
          <w:sz w:val="18"/>
          <w:szCs w:val="18"/>
        </w:rPr>
      </w:pPr>
      <w:r w:rsidRPr="000F3064">
        <w:rPr>
          <w:sz w:val="18"/>
          <w:szCs w:val="18"/>
        </w:rPr>
        <w:t>Ova Odluka stupa na snagu</w:t>
      </w:r>
      <w:r w:rsidR="00C90822" w:rsidRPr="000F3064">
        <w:rPr>
          <w:sz w:val="18"/>
          <w:szCs w:val="18"/>
        </w:rPr>
        <w:t xml:space="preserve"> i primjenjuje se od</w:t>
      </w:r>
      <w:r w:rsidR="00667A78" w:rsidRPr="000F3064">
        <w:rPr>
          <w:sz w:val="18"/>
          <w:szCs w:val="18"/>
        </w:rPr>
        <w:t xml:space="preserve"> </w:t>
      </w:r>
      <w:r w:rsidR="008F04A8" w:rsidRPr="008F04A8">
        <w:rPr>
          <w:sz w:val="18"/>
          <w:szCs w:val="18"/>
          <w:highlight w:val="yellow"/>
        </w:rPr>
        <w:t>datum</w:t>
      </w:r>
    </w:p>
    <w:p w14:paraId="1CEDCDEB" w14:textId="7CC6B74A" w:rsidR="00667A78" w:rsidRPr="000F3064" w:rsidRDefault="00667A78" w:rsidP="00713E85">
      <w:pPr>
        <w:rPr>
          <w:sz w:val="18"/>
          <w:szCs w:val="18"/>
        </w:rPr>
      </w:pPr>
      <w:r w:rsidRPr="000F3064">
        <w:rPr>
          <w:sz w:val="18"/>
          <w:szCs w:val="18"/>
        </w:rPr>
        <w:t>Potpis ovlaštene osobe:</w:t>
      </w:r>
    </w:p>
    <w:p w14:paraId="6A01820B" w14:textId="77777777" w:rsidR="00667A78" w:rsidRPr="000F3064" w:rsidRDefault="00667A78" w:rsidP="00713E85">
      <w:pPr>
        <w:rPr>
          <w:sz w:val="18"/>
          <w:szCs w:val="18"/>
        </w:rPr>
      </w:pPr>
    </w:p>
    <w:p w14:paraId="40F2D9F8" w14:textId="77777777" w:rsidR="00760F3F" w:rsidRPr="000F3064" w:rsidRDefault="00760F3F">
      <w:pPr>
        <w:rPr>
          <w:sz w:val="18"/>
          <w:szCs w:val="18"/>
        </w:rPr>
      </w:pPr>
      <w:r w:rsidRPr="000F3064">
        <w:rPr>
          <w:sz w:val="18"/>
          <w:szCs w:val="18"/>
        </w:rPr>
        <w:t>_____________________________________</w:t>
      </w:r>
    </w:p>
    <w:p w14:paraId="466CE6B5" w14:textId="4412669B" w:rsidR="00667A78" w:rsidRPr="000F3064" w:rsidRDefault="008F04A8" w:rsidP="00C90ACA">
      <w:pPr>
        <w:rPr>
          <w:sz w:val="18"/>
          <w:szCs w:val="18"/>
        </w:rPr>
      </w:pPr>
      <w:r w:rsidRPr="008F04A8">
        <w:rPr>
          <w:sz w:val="18"/>
          <w:szCs w:val="18"/>
          <w:highlight w:val="yellow"/>
        </w:rPr>
        <w:t>Ime i prezime</w:t>
      </w:r>
    </w:p>
    <w:sectPr w:rsidR="00667A78" w:rsidRPr="000F3064" w:rsidSect="00B103BF">
      <w:pgSz w:w="11906" w:h="16838"/>
      <w:pgMar w:top="426" w:right="127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altName w:val="Times New Roman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2F2EE4"/>
    <w:multiLevelType w:val="hybridMultilevel"/>
    <w:tmpl w:val="3E7CA702"/>
    <w:lvl w:ilvl="0" w:tplc="041A0001">
      <w:start w:val="1"/>
      <w:numFmt w:val="bullet"/>
      <w:lvlText w:val=""/>
      <w:lvlJc w:val="left"/>
      <w:pPr>
        <w:ind w:left="147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9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1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3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5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7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9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1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31" w:hanging="360"/>
      </w:pPr>
      <w:rPr>
        <w:rFonts w:ascii="Wingdings" w:hAnsi="Wingdings" w:hint="default"/>
      </w:rPr>
    </w:lvl>
  </w:abstractNum>
  <w:num w:numId="1" w16cid:durableId="1218974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B8B"/>
    <w:rsid w:val="00022258"/>
    <w:rsid w:val="00026975"/>
    <w:rsid w:val="000D2941"/>
    <w:rsid w:val="000E5F75"/>
    <w:rsid w:val="000F3064"/>
    <w:rsid w:val="00114D17"/>
    <w:rsid w:val="0012343E"/>
    <w:rsid w:val="00141918"/>
    <w:rsid w:val="00197DA8"/>
    <w:rsid w:val="001A38C4"/>
    <w:rsid w:val="00283A1F"/>
    <w:rsid w:val="003211CC"/>
    <w:rsid w:val="00331DE8"/>
    <w:rsid w:val="00371A50"/>
    <w:rsid w:val="003B7E31"/>
    <w:rsid w:val="00414883"/>
    <w:rsid w:val="00453B2C"/>
    <w:rsid w:val="004857DD"/>
    <w:rsid w:val="004E2B7C"/>
    <w:rsid w:val="004F221F"/>
    <w:rsid w:val="004F389D"/>
    <w:rsid w:val="0050072E"/>
    <w:rsid w:val="00507FAF"/>
    <w:rsid w:val="00633FC5"/>
    <w:rsid w:val="00667A78"/>
    <w:rsid w:val="0069744B"/>
    <w:rsid w:val="006F3B8B"/>
    <w:rsid w:val="00713E85"/>
    <w:rsid w:val="00746D03"/>
    <w:rsid w:val="00760F3F"/>
    <w:rsid w:val="007A58A7"/>
    <w:rsid w:val="008B0C4C"/>
    <w:rsid w:val="008B4AED"/>
    <w:rsid w:val="008D4AE5"/>
    <w:rsid w:val="008E6B57"/>
    <w:rsid w:val="008F04A8"/>
    <w:rsid w:val="009F3C9D"/>
    <w:rsid w:val="00A1486A"/>
    <w:rsid w:val="00A5272F"/>
    <w:rsid w:val="00AB0EED"/>
    <w:rsid w:val="00B103BF"/>
    <w:rsid w:val="00B21697"/>
    <w:rsid w:val="00B56E04"/>
    <w:rsid w:val="00B65538"/>
    <w:rsid w:val="00B7504A"/>
    <w:rsid w:val="00C5473D"/>
    <w:rsid w:val="00C55113"/>
    <w:rsid w:val="00C631B4"/>
    <w:rsid w:val="00C90822"/>
    <w:rsid w:val="00C90ACA"/>
    <w:rsid w:val="00CC12A1"/>
    <w:rsid w:val="00CE26AE"/>
    <w:rsid w:val="00CE4470"/>
    <w:rsid w:val="00CF0FB7"/>
    <w:rsid w:val="00D13E6A"/>
    <w:rsid w:val="00D8238A"/>
    <w:rsid w:val="00DA254A"/>
    <w:rsid w:val="00E073CD"/>
    <w:rsid w:val="00E1011B"/>
    <w:rsid w:val="00E2610D"/>
    <w:rsid w:val="00E63B90"/>
    <w:rsid w:val="00F27DA3"/>
    <w:rsid w:val="00F45AE3"/>
    <w:rsid w:val="00F45B9F"/>
    <w:rsid w:val="00FA74DA"/>
    <w:rsid w:val="00FB4614"/>
    <w:rsid w:val="00FF4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C3F4F"/>
  <w15:docId w15:val="{0D586758-BFB7-4399-BAFA-B9B9C2DF7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03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221F"/>
    <w:pPr>
      <w:ind w:left="720"/>
      <w:contextualSpacing/>
    </w:pPr>
  </w:style>
  <w:style w:type="table" w:styleId="TableGrid">
    <w:name w:val="Table Grid"/>
    <w:basedOn w:val="TableNormal"/>
    <w:uiPriority w:val="59"/>
    <w:rsid w:val="00713E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41918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1419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19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19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19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191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19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9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9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jelaDellavia\Downloads\Interni%20akt_2020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70FB719D3F46343846836AE58416128" ma:contentTypeVersion="13" ma:contentTypeDescription="Stvaranje novog dokumenta." ma:contentTypeScope="" ma:versionID="846f724406c6075da87f3a7ff28689eb">
  <xsd:schema xmlns:xsd="http://www.w3.org/2001/XMLSchema" xmlns:xs="http://www.w3.org/2001/XMLSchema" xmlns:p="http://schemas.microsoft.com/office/2006/metadata/properties" xmlns:ns3="4609cd65-5dee-4996-9472-522594317808" xmlns:ns4="cf40a275-30eb-4c4b-9494-0ba6a982cb2a" targetNamespace="http://schemas.microsoft.com/office/2006/metadata/properties" ma:root="true" ma:fieldsID="0481d63b42afdc303f5832a7809b51dc" ns3:_="" ns4:_="">
    <xsd:import namespace="4609cd65-5dee-4996-9472-522594317808"/>
    <xsd:import namespace="cf40a275-30eb-4c4b-9494-0ba6a982cb2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09cd65-5dee-4996-9472-5225943178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0a275-30eb-4c4b-9494-0ba6a982cb2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Raspršivanje savjeta za zajedničko korištenj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3FF1BC-F138-4396-822F-BF9F536DB1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09cd65-5dee-4996-9472-522594317808"/>
    <ds:schemaRef ds:uri="cf40a275-30eb-4c4b-9494-0ba6a982cb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92DA14-BB66-4FB3-928D-EE9FC7665A7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259A21D-F308-4C61-97D4-FD2461154D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Interni akt_2020.dotx</Template>
  <TotalTime>2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Danijela Dellavia</dc:creator>
  <cp:lastModifiedBy>Leo Dellavia</cp:lastModifiedBy>
  <cp:revision>3</cp:revision>
  <dcterms:created xsi:type="dcterms:W3CDTF">2025-10-15T07:26:00Z</dcterms:created>
  <dcterms:modified xsi:type="dcterms:W3CDTF">2025-10-15T07:28:00Z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0x010100170FB719D3F46343846836AE58416128</vt:lpwstr>
  </property>
</Properties>
</file>